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84" w:rsidRPr="003B54EC" w:rsidRDefault="0012580C" w:rsidP="003B54E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CANEVAS DE PRESENTATION DU PROJET</w:t>
      </w:r>
    </w:p>
    <w:p w:rsidR="00401A09" w:rsidRPr="0012580C" w:rsidRDefault="00821D84" w:rsidP="003B54EC">
      <w:pPr>
        <w:pStyle w:val="Paragraphedeliste"/>
        <w:numPr>
          <w:ilvl w:val="0"/>
          <w:numId w:val="10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12580C">
        <w:rPr>
          <w:rFonts w:ascii="Times New Roman" w:hAnsi="Times New Roman"/>
          <w:b/>
          <w:sz w:val="24"/>
          <w:szCs w:val="24"/>
        </w:rPr>
        <w:t>P</w:t>
      </w:r>
      <w:r w:rsidR="006E04CF" w:rsidRPr="0012580C">
        <w:rPr>
          <w:rFonts w:ascii="Times New Roman" w:hAnsi="Times New Roman"/>
          <w:b/>
          <w:sz w:val="24"/>
          <w:szCs w:val="24"/>
        </w:rPr>
        <w:t xml:space="preserve">RESENTATION DU </w:t>
      </w:r>
      <w:r w:rsidR="007937C4" w:rsidRPr="0012580C">
        <w:rPr>
          <w:rFonts w:ascii="Times New Roman" w:hAnsi="Times New Roman"/>
          <w:b/>
          <w:sz w:val="24"/>
          <w:szCs w:val="24"/>
        </w:rPr>
        <w:t>OU DES CANDIDAT</w:t>
      </w:r>
      <w:r w:rsidR="0012580C" w:rsidRPr="0012580C">
        <w:rPr>
          <w:rFonts w:ascii="Times New Roman" w:hAnsi="Times New Roman"/>
          <w:b/>
          <w:sz w:val="24"/>
          <w:szCs w:val="24"/>
        </w:rPr>
        <w:t>S</w:t>
      </w:r>
    </w:p>
    <w:p w:rsidR="006E04CF" w:rsidRPr="006E04CF" w:rsidRDefault="006E04CF" w:rsidP="006E04CF">
      <w:pPr>
        <w:pStyle w:val="Paragraphedeliste"/>
        <w:ind w:left="1491"/>
        <w:rPr>
          <w:rFonts w:ascii="Times New Roman" w:hAnsi="Times New Roman"/>
          <w:b/>
          <w:sz w:val="24"/>
          <w:szCs w:val="24"/>
        </w:rPr>
      </w:pPr>
    </w:p>
    <w:p w:rsidR="002851D2" w:rsidRPr="002851D2" w:rsidRDefault="002851D2" w:rsidP="002851D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Candidature individuelle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B54EC">
        <w:rPr>
          <w:rFonts w:ascii="Times New Roman" w:hAnsi="Times New Roman"/>
          <w:b/>
          <w:bCs/>
          <w:sz w:val="24"/>
          <w:szCs w:val="24"/>
        </w:rPr>
        <w:tab/>
      </w:r>
      <w:r w:rsidR="003B54EC">
        <w:rPr>
          <w:rFonts w:ascii="Times New Roman" w:hAnsi="Times New Roman"/>
          <w:b/>
          <w:bCs/>
          <w:sz w:val="24"/>
          <w:szCs w:val="24"/>
        </w:rPr>
        <w:tab/>
      </w:r>
      <w:r w:rsidR="003B54EC">
        <w:rPr>
          <w:rFonts w:ascii="Times New Roman" w:hAnsi="Times New Roman"/>
          <w:b/>
          <w:bCs/>
          <w:sz w:val="24"/>
          <w:szCs w:val="24"/>
        </w:rPr>
        <w:tab/>
      </w:r>
    </w:p>
    <w:p w:rsidR="002851D2" w:rsidRDefault="0012580C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 </w:t>
      </w:r>
      <w:r>
        <w:rPr>
          <w:rFonts w:ascii="Times New Roman" w:hAnsi="Times New Roman"/>
          <w:sz w:val="24"/>
          <w:szCs w:val="24"/>
        </w:rPr>
        <w:tab/>
      </w:r>
    </w:p>
    <w:p w:rsidR="002851D2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51D2" w:rsidRDefault="000F37F1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Numéro </w:t>
      </w:r>
      <w:r w:rsidR="00127DB4">
        <w:rPr>
          <w:rFonts w:ascii="Times New Roman" w:hAnsi="Times New Roman"/>
          <w:sz w:val="24"/>
          <w:szCs w:val="24"/>
        </w:rPr>
        <w:t>CNIB</w:t>
      </w:r>
    </w:p>
    <w:p w:rsidR="002851D2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 (WhatsApp) :</w:t>
      </w:r>
    </w:p>
    <w:p w:rsidR="006666E5" w:rsidRDefault="006666E5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Mail :</w:t>
      </w:r>
    </w:p>
    <w:p w:rsidR="002851D2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Autres contacts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51D2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Région </w:t>
      </w:r>
    </w:p>
    <w:p w:rsidR="002851D2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Formations et Expérience</w:t>
      </w:r>
      <w:r w:rsidR="0099418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</w:p>
    <w:p w:rsidR="002851D2" w:rsidRPr="002851D2" w:rsidRDefault="002851D2" w:rsidP="002851D2">
      <w:pPr>
        <w:rPr>
          <w:rFonts w:ascii="Times New Roman" w:hAnsi="Times New Roman"/>
          <w:b/>
          <w:bCs/>
          <w:sz w:val="24"/>
          <w:szCs w:val="24"/>
        </w:rPr>
      </w:pPr>
      <w:r w:rsidRPr="002851D2">
        <w:rPr>
          <w:rFonts w:ascii="Times New Roman" w:hAnsi="Times New Roman"/>
          <w:b/>
          <w:bCs/>
          <w:sz w:val="24"/>
          <w:szCs w:val="24"/>
        </w:rPr>
        <w:t>Si Association</w:t>
      </w:r>
      <w:r w:rsidR="00430217">
        <w:rPr>
          <w:rFonts w:ascii="Times New Roman" w:hAnsi="Times New Roman"/>
          <w:b/>
          <w:bCs/>
          <w:sz w:val="24"/>
          <w:szCs w:val="24"/>
        </w:rPr>
        <w:tab/>
      </w:r>
      <w:r w:rsidR="00430217">
        <w:rPr>
          <w:rFonts w:ascii="Times New Roman" w:hAnsi="Times New Roman"/>
          <w:b/>
          <w:bCs/>
          <w:sz w:val="24"/>
          <w:szCs w:val="24"/>
        </w:rPr>
        <w:tab/>
      </w:r>
      <w:r w:rsidR="00430217">
        <w:rPr>
          <w:rFonts w:ascii="Times New Roman" w:hAnsi="Times New Roman"/>
          <w:b/>
          <w:bCs/>
          <w:sz w:val="24"/>
          <w:szCs w:val="24"/>
        </w:rPr>
        <w:tab/>
      </w:r>
      <w:r w:rsidR="00430217">
        <w:rPr>
          <w:rFonts w:ascii="Times New Roman" w:hAnsi="Times New Roman"/>
          <w:b/>
          <w:bCs/>
          <w:sz w:val="24"/>
          <w:szCs w:val="24"/>
        </w:rPr>
        <w:tab/>
      </w:r>
      <w:r w:rsidR="00E54927">
        <w:rPr>
          <w:rFonts w:ascii="Times New Roman" w:hAnsi="Times New Roman"/>
          <w:b/>
          <w:bCs/>
          <w:sz w:val="24"/>
          <w:szCs w:val="24"/>
        </w:rPr>
        <w:tab/>
      </w:r>
      <w:r w:rsidR="00E54927">
        <w:rPr>
          <w:rFonts w:ascii="Times New Roman" w:hAnsi="Times New Roman"/>
          <w:b/>
          <w:bCs/>
          <w:sz w:val="24"/>
          <w:szCs w:val="24"/>
        </w:rPr>
        <w:tab/>
      </w:r>
      <w:r w:rsidR="00E54927">
        <w:rPr>
          <w:rFonts w:ascii="Times New Roman" w:hAnsi="Times New Roman"/>
          <w:b/>
          <w:bCs/>
          <w:sz w:val="24"/>
          <w:szCs w:val="24"/>
        </w:rPr>
        <w:tab/>
      </w:r>
      <w:r w:rsidR="00430217">
        <w:rPr>
          <w:rFonts w:ascii="Times New Roman" w:hAnsi="Times New Roman"/>
          <w:b/>
          <w:bCs/>
          <w:sz w:val="24"/>
          <w:szCs w:val="24"/>
        </w:rPr>
        <w:tab/>
      </w:r>
    </w:p>
    <w:p w:rsidR="002851D2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l’Ass</w:t>
      </w:r>
      <w:r w:rsidR="0012580C">
        <w:rPr>
          <w:rFonts w:ascii="Times New Roman" w:hAnsi="Times New Roman"/>
          <w:sz w:val="24"/>
          <w:szCs w:val="24"/>
        </w:rPr>
        <w:t>ociation</w:t>
      </w:r>
    </w:p>
    <w:p w:rsidR="007549DA" w:rsidRDefault="006F3B48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Numéro du récépissé</w:t>
      </w:r>
    </w:p>
    <w:p w:rsidR="002851D2" w:rsidRDefault="006F3B48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Domaine d’activité</w:t>
      </w:r>
    </w:p>
    <w:p w:rsidR="002851D2" w:rsidRDefault="006F3B48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 du premier responsable</w:t>
      </w:r>
      <w:r w:rsidR="0012580C">
        <w:rPr>
          <w:rFonts w:ascii="Times New Roman" w:hAnsi="Times New Roman"/>
          <w:sz w:val="24"/>
          <w:szCs w:val="24"/>
        </w:rPr>
        <w:t xml:space="preserve"> </w:t>
      </w:r>
    </w:p>
    <w:p w:rsidR="00250062" w:rsidRDefault="0025006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851D2">
        <w:rPr>
          <w:rFonts w:ascii="Times New Roman" w:hAnsi="Times New Roman"/>
          <w:sz w:val="24"/>
          <w:szCs w:val="24"/>
        </w:rPr>
        <w:t xml:space="preserve">ontacts </w:t>
      </w:r>
      <w:r w:rsidR="002851D2">
        <w:rPr>
          <w:rFonts w:ascii="Times New Roman" w:hAnsi="Times New Roman"/>
          <w:sz w:val="24"/>
          <w:szCs w:val="24"/>
        </w:rPr>
        <w:tab/>
      </w:r>
      <w:r w:rsidR="002851D2">
        <w:rPr>
          <w:rFonts w:ascii="Times New Roman" w:hAnsi="Times New Roman"/>
          <w:sz w:val="24"/>
          <w:szCs w:val="24"/>
        </w:rPr>
        <w:tab/>
      </w:r>
    </w:p>
    <w:p w:rsidR="006F3B48" w:rsidRDefault="002851D2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Région </w:t>
      </w:r>
    </w:p>
    <w:p w:rsidR="002851D2" w:rsidRPr="00E54927" w:rsidRDefault="00EC1F34" w:rsidP="002851D2">
      <w:pPr>
        <w:rPr>
          <w:rFonts w:ascii="Times New Roman" w:hAnsi="Times New Roman"/>
          <w:b/>
          <w:bCs/>
          <w:sz w:val="24"/>
          <w:szCs w:val="24"/>
        </w:rPr>
      </w:pPr>
      <w:r w:rsidRPr="00EC1F34">
        <w:rPr>
          <w:rFonts w:ascii="Times New Roman" w:hAnsi="Times New Roman"/>
          <w:b/>
          <w:bCs/>
          <w:sz w:val="24"/>
          <w:szCs w:val="24"/>
        </w:rPr>
        <w:t>Si groupement de professionnel</w:t>
      </w:r>
      <w:r w:rsidR="00E54927">
        <w:rPr>
          <w:rFonts w:ascii="Times New Roman" w:hAnsi="Times New Roman"/>
          <w:b/>
          <w:bCs/>
          <w:sz w:val="24"/>
          <w:szCs w:val="24"/>
        </w:rPr>
        <w:tab/>
      </w:r>
      <w:r w:rsidR="00B72653">
        <w:rPr>
          <w:rFonts w:ascii="Times New Roman" w:hAnsi="Times New Roman"/>
          <w:b/>
          <w:bCs/>
          <w:sz w:val="24"/>
          <w:szCs w:val="24"/>
        </w:rPr>
        <w:t>(03 max)</w:t>
      </w:r>
      <w:r w:rsidR="0012580C">
        <w:rPr>
          <w:rFonts w:ascii="Times New Roman" w:hAnsi="Times New Roman"/>
          <w:b/>
          <w:bCs/>
          <w:sz w:val="24"/>
          <w:szCs w:val="24"/>
        </w:rPr>
        <w:tab/>
      </w:r>
      <w:r w:rsidR="0012580C">
        <w:rPr>
          <w:rFonts w:ascii="Times New Roman" w:hAnsi="Times New Roman"/>
          <w:b/>
          <w:bCs/>
          <w:sz w:val="24"/>
          <w:szCs w:val="24"/>
        </w:rPr>
        <w:tab/>
      </w:r>
      <w:r w:rsidR="0012580C">
        <w:rPr>
          <w:rFonts w:ascii="Times New Roman" w:hAnsi="Times New Roman"/>
          <w:b/>
          <w:bCs/>
          <w:sz w:val="24"/>
          <w:szCs w:val="24"/>
        </w:rPr>
        <w:tab/>
      </w:r>
      <w:r w:rsidR="0012580C">
        <w:rPr>
          <w:rFonts w:ascii="Times New Roman" w:hAnsi="Times New Roman"/>
          <w:b/>
          <w:bCs/>
          <w:sz w:val="24"/>
          <w:szCs w:val="24"/>
        </w:rPr>
        <w:tab/>
      </w:r>
    </w:p>
    <w:p w:rsidR="00E54927" w:rsidRPr="00E54927" w:rsidRDefault="00E54927" w:rsidP="002851D2">
      <w:pPr>
        <w:rPr>
          <w:rFonts w:ascii="Times New Roman" w:hAnsi="Times New Roman"/>
          <w:b/>
          <w:bCs/>
          <w:sz w:val="24"/>
          <w:szCs w:val="24"/>
        </w:rPr>
      </w:pPr>
      <w:r w:rsidRPr="00E54927">
        <w:rPr>
          <w:rFonts w:ascii="Times New Roman" w:hAnsi="Times New Roman"/>
          <w:b/>
          <w:bCs/>
          <w:sz w:val="24"/>
          <w:szCs w:val="24"/>
        </w:rPr>
        <w:t xml:space="preserve">Membre </w:t>
      </w:r>
      <w:r w:rsidR="004F0DBE" w:rsidRPr="00E54927">
        <w:rPr>
          <w:rFonts w:ascii="Times New Roman" w:hAnsi="Times New Roman"/>
          <w:b/>
          <w:bCs/>
          <w:sz w:val="24"/>
          <w:szCs w:val="24"/>
        </w:rPr>
        <w:t>1.</w:t>
      </w:r>
    </w:p>
    <w:p w:rsidR="00E54927" w:rsidRDefault="00E54927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 et prénom(s)     </w:t>
      </w:r>
    </w:p>
    <w:p w:rsidR="00E54927" w:rsidRDefault="00E54927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</w:t>
      </w:r>
    </w:p>
    <w:p w:rsidR="00E54927" w:rsidRDefault="00E54927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Expérience professionnelle</w:t>
      </w:r>
      <w:r>
        <w:rPr>
          <w:rFonts w:ascii="Times New Roman" w:hAnsi="Times New Roman"/>
          <w:sz w:val="24"/>
          <w:szCs w:val="24"/>
        </w:rPr>
        <w:tab/>
      </w:r>
    </w:p>
    <w:p w:rsidR="00E54927" w:rsidRPr="00E54927" w:rsidRDefault="00E54927" w:rsidP="00E54927">
      <w:pPr>
        <w:rPr>
          <w:rFonts w:ascii="Times New Roman" w:hAnsi="Times New Roman"/>
          <w:b/>
          <w:bCs/>
          <w:sz w:val="24"/>
          <w:szCs w:val="24"/>
        </w:rPr>
      </w:pPr>
      <w:r w:rsidRPr="00E54927">
        <w:rPr>
          <w:rFonts w:ascii="Times New Roman" w:hAnsi="Times New Roman"/>
          <w:b/>
          <w:bCs/>
          <w:sz w:val="24"/>
          <w:szCs w:val="24"/>
        </w:rPr>
        <w:t xml:space="preserve">Membre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54927">
        <w:rPr>
          <w:rFonts w:ascii="Times New Roman" w:hAnsi="Times New Roman"/>
          <w:b/>
          <w:bCs/>
          <w:sz w:val="24"/>
          <w:szCs w:val="24"/>
        </w:rPr>
        <w:t>.</w:t>
      </w:r>
    </w:p>
    <w:p w:rsidR="00E54927" w:rsidRDefault="0012580C" w:rsidP="00E54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</w:t>
      </w:r>
    </w:p>
    <w:p w:rsidR="00E54927" w:rsidRDefault="00E54927" w:rsidP="00E54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</w:t>
      </w:r>
    </w:p>
    <w:p w:rsidR="00E54927" w:rsidRDefault="00E54927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Expérience professionnelle</w:t>
      </w:r>
      <w:r>
        <w:rPr>
          <w:rFonts w:ascii="Times New Roman" w:hAnsi="Times New Roman"/>
          <w:sz w:val="24"/>
          <w:szCs w:val="24"/>
        </w:rPr>
        <w:tab/>
      </w:r>
    </w:p>
    <w:p w:rsidR="00E54927" w:rsidRPr="00E54927" w:rsidRDefault="00B36027" w:rsidP="00E5492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Membre</w:t>
      </w:r>
      <w:r w:rsidR="00B72653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:rsidR="00E54927" w:rsidRDefault="0012580C" w:rsidP="00E54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</w:t>
      </w:r>
    </w:p>
    <w:p w:rsidR="00E54927" w:rsidRDefault="00E54927" w:rsidP="00E54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</w:t>
      </w:r>
    </w:p>
    <w:p w:rsidR="00E54927" w:rsidRDefault="00E54927" w:rsidP="00E549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Expérience professionnelle</w:t>
      </w:r>
      <w:r>
        <w:rPr>
          <w:rFonts w:ascii="Times New Roman" w:hAnsi="Times New Roman"/>
          <w:sz w:val="24"/>
          <w:szCs w:val="24"/>
        </w:rPr>
        <w:tab/>
      </w:r>
    </w:p>
    <w:p w:rsidR="009E7ACB" w:rsidRDefault="009E7ACB" w:rsidP="00285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Contacts du chef de file </w:t>
      </w:r>
    </w:p>
    <w:p w:rsidR="0015110E" w:rsidRPr="0015110E" w:rsidRDefault="00E54927" w:rsidP="0015110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entreprise formalisée</w:t>
      </w:r>
      <w:r w:rsidR="0015110E">
        <w:rPr>
          <w:rFonts w:ascii="Times New Roman" w:hAnsi="Times New Roman"/>
          <w:b/>
          <w:bCs/>
          <w:sz w:val="24"/>
          <w:szCs w:val="24"/>
        </w:rPr>
        <w:tab/>
      </w:r>
      <w:r w:rsidR="0015110E">
        <w:rPr>
          <w:rFonts w:ascii="Times New Roman" w:hAnsi="Times New Roman"/>
          <w:b/>
          <w:bCs/>
          <w:sz w:val="24"/>
          <w:szCs w:val="24"/>
        </w:rPr>
        <w:tab/>
      </w:r>
      <w:r w:rsidR="0015110E">
        <w:rPr>
          <w:rFonts w:ascii="Times New Roman" w:hAnsi="Times New Roman"/>
          <w:b/>
          <w:bCs/>
          <w:sz w:val="24"/>
          <w:szCs w:val="24"/>
        </w:rPr>
        <w:tab/>
      </w:r>
      <w:r w:rsidR="0015110E">
        <w:rPr>
          <w:rFonts w:ascii="Times New Roman" w:hAnsi="Times New Roman"/>
          <w:b/>
          <w:bCs/>
          <w:sz w:val="24"/>
          <w:szCs w:val="24"/>
        </w:rPr>
        <w:tab/>
      </w:r>
      <w:r w:rsidR="0015110E">
        <w:rPr>
          <w:rFonts w:ascii="Times New Roman" w:hAnsi="Times New Roman"/>
          <w:b/>
          <w:bCs/>
          <w:sz w:val="24"/>
          <w:szCs w:val="24"/>
        </w:rPr>
        <w:tab/>
      </w:r>
    </w:p>
    <w:p w:rsidR="0015110E" w:rsidRPr="00B154AB" w:rsidRDefault="0015110E" w:rsidP="0015110E">
      <w:pPr>
        <w:rPr>
          <w:rFonts w:ascii="Times New Roman" w:hAnsi="Times New Roman"/>
          <w:sz w:val="24"/>
          <w:szCs w:val="24"/>
        </w:rPr>
      </w:pPr>
      <w:r w:rsidRPr="00B154AB">
        <w:rPr>
          <w:rFonts w:ascii="Times New Roman" w:hAnsi="Times New Roman"/>
          <w:sz w:val="24"/>
          <w:szCs w:val="24"/>
        </w:rPr>
        <w:t>Raison sociale de l’entreprise (nom de l’entreprise)</w:t>
      </w:r>
      <w:r w:rsidRPr="00B154AB">
        <w:rPr>
          <w:rFonts w:ascii="Times New Roman" w:hAnsi="Times New Roman"/>
          <w:sz w:val="24"/>
          <w:szCs w:val="24"/>
        </w:rPr>
        <w:tab/>
      </w:r>
      <w:r w:rsidRPr="00B154AB">
        <w:rPr>
          <w:rFonts w:ascii="Times New Roman" w:hAnsi="Times New Roman"/>
          <w:sz w:val="24"/>
          <w:szCs w:val="24"/>
        </w:rPr>
        <w:tab/>
      </w:r>
      <w:r w:rsidRPr="00B154AB">
        <w:rPr>
          <w:rFonts w:ascii="Times New Roman" w:hAnsi="Times New Roman"/>
          <w:sz w:val="24"/>
          <w:szCs w:val="24"/>
        </w:rPr>
        <w:tab/>
      </w:r>
    </w:p>
    <w:p w:rsidR="0015110E" w:rsidRPr="00B154AB" w:rsidRDefault="0015110E" w:rsidP="0015110E">
      <w:pPr>
        <w:rPr>
          <w:rFonts w:ascii="Times New Roman" w:hAnsi="Times New Roman"/>
          <w:sz w:val="24"/>
          <w:szCs w:val="24"/>
        </w:rPr>
      </w:pPr>
      <w:r w:rsidRPr="00B154AB">
        <w:rPr>
          <w:rFonts w:ascii="Times New Roman" w:hAnsi="Times New Roman"/>
          <w:sz w:val="24"/>
          <w:szCs w:val="24"/>
        </w:rPr>
        <w:t>Domaine/Secteur d’activité</w:t>
      </w:r>
      <w:r w:rsidRPr="00B154AB">
        <w:rPr>
          <w:rFonts w:ascii="Times New Roman" w:hAnsi="Times New Roman"/>
          <w:sz w:val="24"/>
          <w:szCs w:val="24"/>
        </w:rPr>
        <w:tab/>
      </w:r>
      <w:r w:rsidRPr="00B154AB">
        <w:rPr>
          <w:rFonts w:ascii="Times New Roman" w:hAnsi="Times New Roman"/>
          <w:sz w:val="24"/>
          <w:szCs w:val="24"/>
        </w:rPr>
        <w:tab/>
      </w:r>
      <w:r w:rsidRPr="00B154AB">
        <w:rPr>
          <w:rFonts w:ascii="Times New Roman" w:hAnsi="Times New Roman"/>
          <w:sz w:val="24"/>
          <w:szCs w:val="24"/>
        </w:rPr>
        <w:tab/>
      </w:r>
      <w:r w:rsidRPr="00B154AB">
        <w:rPr>
          <w:rFonts w:ascii="Times New Roman" w:hAnsi="Times New Roman"/>
          <w:sz w:val="24"/>
          <w:szCs w:val="24"/>
        </w:rPr>
        <w:tab/>
      </w:r>
      <w:r w:rsidRPr="00B154AB">
        <w:rPr>
          <w:rFonts w:ascii="Times New Roman" w:hAnsi="Times New Roman"/>
          <w:sz w:val="24"/>
          <w:szCs w:val="24"/>
        </w:rPr>
        <w:tab/>
      </w:r>
    </w:p>
    <w:p w:rsidR="0015110E" w:rsidRPr="00B154AB" w:rsidRDefault="0015110E" w:rsidP="0015110E">
      <w:pPr>
        <w:rPr>
          <w:rFonts w:ascii="Times New Roman" w:hAnsi="Times New Roman"/>
          <w:sz w:val="24"/>
          <w:szCs w:val="24"/>
        </w:rPr>
      </w:pPr>
      <w:r w:rsidRPr="00B154AB">
        <w:rPr>
          <w:rFonts w:ascii="Times New Roman" w:hAnsi="Times New Roman"/>
          <w:sz w:val="24"/>
          <w:szCs w:val="24"/>
        </w:rPr>
        <w:t>N</w:t>
      </w:r>
      <w:r w:rsidR="00037FCD">
        <w:rPr>
          <w:rFonts w:ascii="Times New Roman" w:hAnsi="Times New Roman"/>
          <w:sz w:val="24"/>
          <w:szCs w:val="24"/>
        </w:rPr>
        <w:t>uméro RCCM</w:t>
      </w:r>
    </w:p>
    <w:p w:rsidR="00FA7515" w:rsidRDefault="00FA7515" w:rsidP="00151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Expérience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110E" w:rsidRDefault="00FA7515" w:rsidP="00151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 du 1</w:t>
      </w:r>
      <w:r w:rsidRPr="00FA7515">
        <w:rPr>
          <w:rFonts w:ascii="Times New Roman" w:hAnsi="Times New Roman"/>
          <w:sz w:val="24"/>
          <w:szCs w:val="24"/>
          <w:vertAlign w:val="superscript"/>
        </w:rPr>
        <w:t>er</w:t>
      </w:r>
      <w:r>
        <w:rPr>
          <w:rFonts w:ascii="Times New Roman" w:hAnsi="Times New Roman"/>
          <w:sz w:val="24"/>
          <w:szCs w:val="24"/>
        </w:rPr>
        <w:t xml:space="preserve"> responsable</w:t>
      </w:r>
    </w:p>
    <w:p w:rsidR="00A66B8F" w:rsidRDefault="00FA7515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</w:t>
      </w:r>
      <w:r w:rsidR="006E04C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879A6" w:rsidRPr="0012580C" w:rsidRDefault="0012580C" w:rsidP="001258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E04CF" w:rsidRPr="0012580C">
        <w:rPr>
          <w:rFonts w:ascii="Times New Roman" w:hAnsi="Times New Roman"/>
          <w:b/>
          <w:sz w:val="24"/>
          <w:szCs w:val="24"/>
        </w:rPr>
        <w:t>PRESENTATION DU PROCESSUS DE FABRICATION DU PAIN</w:t>
      </w:r>
    </w:p>
    <w:p w:rsidR="00616046" w:rsidRDefault="00D35D45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Décrire les matières premières à utiliser </w:t>
      </w:r>
    </w:p>
    <w:p w:rsidR="00B73221" w:rsidRDefault="00B73221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580C" w:rsidRDefault="0012580C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D35D45" w:rsidRDefault="00D35D45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Décrire le processus de fabrication </w:t>
      </w:r>
    </w:p>
    <w:p w:rsidR="0012580C" w:rsidRDefault="00B73221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80C" w:rsidRDefault="0012580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7711C" w:rsidRDefault="00F7711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E04CF" w:rsidRDefault="00063E4E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Décrire le processus de conservation </w:t>
      </w:r>
    </w:p>
    <w:p w:rsidR="00F7711C" w:rsidRDefault="00B73221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7711C">
        <w:rPr>
          <w:rFonts w:ascii="Times New Roman" w:hAnsi="Times New Roman"/>
          <w:sz w:val="24"/>
          <w:szCs w:val="24"/>
        </w:rPr>
        <w:t>*</w:t>
      </w:r>
    </w:p>
    <w:p w:rsidR="00B73221" w:rsidRDefault="00B73221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12580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F7711C" w:rsidRDefault="00F7711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7711C" w:rsidRDefault="00F7711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E04CF" w:rsidRDefault="0021742E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Indiquer le </w:t>
      </w:r>
      <w:r w:rsidR="006E04CF">
        <w:rPr>
          <w:rFonts w:ascii="Times New Roman" w:hAnsi="Times New Roman"/>
          <w:sz w:val="24"/>
          <w:szCs w:val="24"/>
        </w:rPr>
        <w:t>poids et le coût</w:t>
      </w:r>
      <w:r>
        <w:rPr>
          <w:rFonts w:ascii="Times New Roman" w:hAnsi="Times New Roman"/>
          <w:sz w:val="24"/>
          <w:szCs w:val="24"/>
        </w:rPr>
        <w:t xml:space="preserve"> unitaire de votre pain sur le marché</w:t>
      </w:r>
    </w:p>
    <w:p w:rsidR="00B73221" w:rsidRDefault="00B73221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711C" w:rsidRDefault="0012580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="00F7711C">
        <w:rPr>
          <w:rFonts w:ascii="Times New Roman" w:hAnsi="Times New Roman"/>
          <w:sz w:val="24"/>
          <w:szCs w:val="24"/>
        </w:rPr>
        <w:t> ……………………………………………………………………………………………….....</w:t>
      </w:r>
    </w:p>
    <w:p w:rsidR="003B54EC" w:rsidRDefault="003B54E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1742E" w:rsidRDefault="0021742E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Prés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enter votre </w:t>
      </w:r>
      <w:r w:rsidRPr="000455A9">
        <w:rPr>
          <w:rFonts w:ascii="Times New Roman" w:hAnsi="Times New Roman"/>
          <w:sz w:val="24"/>
          <w:szCs w:val="24"/>
        </w:rPr>
        <w:t>cible</w:t>
      </w:r>
      <w:r w:rsidR="006E04CF">
        <w:rPr>
          <w:rFonts w:ascii="Times New Roman" w:hAnsi="Times New Roman"/>
          <w:sz w:val="24"/>
          <w:szCs w:val="24"/>
        </w:rPr>
        <w:t xml:space="preserve"> de consommateurs</w:t>
      </w:r>
    </w:p>
    <w:p w:rsidR="00B73221" w:rsidRDefault="00B73221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11C" w:rsidRDefault="00F7711C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742E" w:rsidRDefault="0021742E" w:rsidP="00217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Donner les qualités nutritives et gustatives de votre pain</w:t>
      </w:r>
      <w:r w:rsidR="006E04CF">
        <w:rPr>
          <w:rFonts w:ascii="Times New Roman" w:hAnsi="Times New Roman"/>
          <w:sz w:val="24"/>
          <w:szCs w:val="24"/>
        </w:rPr>
        <w:t xml:space="preserve"> </w:t>
      </w:r>
    </w:p>
    <w:p w:rsidR="0012580C" w:rsidRDefault="00B73221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06839" w:rsidRDefault="00B73221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12580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F7711C" w:rsidRDefault="00F7711C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066FE4" w:rsidRDefault="00066FE4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Innovation</w:t>
      </w:r>
    </w:p>
    <w:p w:rsidR="00066FE4" w:rsidRDefault="00066FE4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11C" w:rsidRDefault="00F7711C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066FE4" w:rsidRDefault="00066FE4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Viabilité commerciale (stratégie commerciale)</w:t>
      </w:r>
    </w:p>
    <w:p w:rsidR="00066FE4" w:rsidRDefault="00066FE4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11C" w:rsidRDefault="00F7711C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</w:t>
      </w:r>
    </w:p>
    <w:p w:rsidR="00066FE4" w:rsidRDefault="00066FE4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Impact social de votre projet (nombre d’emploi à créer ou créé)</w:t>
      </w:r>
    </w:p>
    <w:p w:rsidR="00066FE4" w:rsidRDefault="00066FE4" w:rsidP="00066F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11C" w:rsidRDefault="00F7711C" w:rsidP="00066F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66FE4" w:rsidRDefault="00066FE4" w:rsidP="00821D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Dimension écologique (prise en compte des questions environnementales)</w:t>
      </w:r>
    </w:p>
    <w:p w:rsidR="00066FE4" w:rsidRDefault="00066FE4" w:rsidP="00BD33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54EC">
        <w:rPr>
          <w:rFonts w:ascii="Times New Roman" w:hAnsi="Times New Roman"/>
          <w:sz w:val="24"/>
          <w:szCs w:val="24"/>
        </w:rPr>
        <w:t>..</w:t>
      </w:r>
      <w:r w:rsidR="003B54EC">
        <w:rPr>
          <w:rFonts w:ascii="Times New Roman" w:hAnsi="Times New Roman"/>
          <w:sz w:val="24"/>
          <w:szCs w:val="24"/>
        </w:rPr>
        <w:br/>
      </w:r>
    </w:p>
    <w:sectPr w:rsidR="0006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3298"/>
    <w:multiLevelType w:val="hybridMultilevel"/>
    <w:tmpl w:val="3BB04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138F"/>
    <w:multiLevelType w:val="hybridMultilevel"/>
    <w:tmpl w:val="B0A4F824"/>
    <w:lvl w:ilvl="0" w:tplc="ED0A20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01D6"/>
    <w:multiLevelType w:val="hybridMultilevel"/>
    <w:tmpl w:val="0A5E2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6B6"/>
    <w:multiLevelType w:val="hybridMultilevel"/>
    <w:tmpl w:val="5F84A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926"/>
    <w:multiLevelType w:val="hybridMultilevel"/>
    <w:tmpl w:val="C7ACCCB4"/>
    <w:lvl w:ilvl="0" w:tplc="CF104E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6000"/>
        <w:sz w:val="28"/>
      </w:rPr>
    </w:lvl>
    <w:lvl w:ilvl="1" w:tplc="2D44E41C">
      <w:numFmt w:val="bullet"/>
      <w:lvlText w:val="-"/>
      <w:lvlJc w:val="left"/>
      <w:rPr>
        <w:rFonts w:ascii="Cambria" w:eastAsia="Calibri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71A73"/>
    <w:multiLevelType w:val="hybridMultilevel"/>
    <w:tmpl w:val="AA0860C0"/>
    <w:lvl w:ilvl="0" w:tplc="ED0A20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C621E"/>
    <w:multiLevelType w:val="hybridMultilevel"/>
    <w:tmpl w:val="168C4E78"/>
    <w:lvl w:ilvl="0" w:tplc="EA2ADC90">
      <w:start w:val="1"/>
      <w:numFmt w:val="decimal"/>
      <w:lvlText w:val="%1."/>
      <w:lvlJc w:val="left"/>
      <w:pPr>
        <w:ind w:left="390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1621F32"/>
    <w:multiLevelType w:val="hybridMultilevel"/>
    <w:tmpl w:val="1C36B7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56441"/>
    <w:multiLevelType w:val="hybridMultilevel"/>
    <w:tmpl w:val="EE365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E4327"/>
    <w:multiLevelType w:val="hybridMultilevel"/>
    <w:tmpl w:val="631C9ABC"/>
    <w:lvl w:ilvl="0" w:tplc="7D8AB37E">
      <w:start w:val="1"/>
      <w:numFmt w:val="decimal"/>
      <w:lvlText w:val="%1."/>
      <w:lvlJc w:val="left"/>
      <w:pPr>
        <w:ind w:left="57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40"/>
    <w:rsid w:val="00015D2B"/>
    <w:rsid w:val="00037FCD"/>
    <w:rsid w:val="000455A9"/>
    <w:rsid w:val="00063E4E"/>
    <w:rsid w:val="00066FE4"/>
    <w:rsid w:val="000900C8"/>
    <w:rsid w:val="000C450E"/>
    <w:rsid w:val="000D15FA"/>
    <w:rsid w:val="000F37F1"/>
    <w:rsid w:val="0012580C"/>
    <w:rsid w:val="00127DB4"/>
    <w:rsid w:val="0015110E"/>
    <w:rsid w:val="0018103E"/>
    <w:rsid w:val="001B4266"/>
    <w:rsid w:val="001C24DB"/>
    <w:rsid w:val="0021572E"/>
    <w:rsid w:val="0021742E"/>
    <w:rsid w:val="00250062"/>
    <w:rsid w:val="00250B92"/>
    <w:rsid w:val="002515F2"/>
    <w:rsid w:val="00274448"/>
    <w:rsid w:val="0028460E"/>
    <w:rsid w:val="002851D2"/>
    <w:rsid w:val="002E18A5"/>
    <w:rsid w:val="003B54EC"/>
    <w:rsid w:val="003C568C"/>
    <w:rsid w:val="003C7B98"/>
    <w:rsid w:val="00401A09"/>
    <w:rsid w:val="00430217"/>
    <w:rsid w:val="004A4AAB"/>
    <w:rsid w:val="004F0DBE"/>
    <w:rsid w:val="0051266D"/>
    <w:rsid w:val="00527C55"/>
    <w:rsid w:val="0056745B"/>
    <w:rsid w:val="005B103C"/>
    <w:rsid w:val="005B6537"/>
    <w:rsid w:val="00607BCA"/>
    <w:rsid w:val="00616046"/>
    <w:rsid w:val="006244FC"/>
    <w:rsid w:val="006666E5"/>
    <w:rsid w:val="006964EF"/>
    <w:rsid w:val="006C4E8D"/>
    <w:rsid w:val="006E04CF"/>
    <w:rsid w:val="006F3B48"/>
    <w:rsid w:val="00705A17"/>
    <w:rsid w:val="007549DA"/>
    <w:rsid w:val="007937C4"/>
    <w:rsid w:val="007C2766"/>
    <w:rsid w:val="00821D84"/>
    <w:rsid w:val="008353CC"/>
    <w:rsid w:val="008E2D56"/>
    <w:rsid w:val="008F0430"/>
    <w:rsid w:val="00994184"/>
    <w:rsid w:val="009D3A88"/>
    <w:rsid w:val="009E7ACB"/>
    <w:rsid w:val="00A05CA4"/>
    <w:rsid w:val="00A2328B"/>
    <w:rsid w:val="00A4597B"/>
    <w:rsid w:val="00A50579"/>
    <w:rsid w:val="00A6154C"/>
    <w:rsid w:val="00A66B8F"/>
    <w:rsid w:val="00A9358D"/>
    <w:rsid w:val="00AF4BDF"/>
    <w:rsid w:val="00B06839"/>
    <w:rsid w:val="00B154AB"/>
    <w:rsid w:val="00B36027"/>
    <w:rsid w:val="00B440A7"/>
    <w:rsid w:val="00B72653"/>
    <w:rsid w:val="00B73221"/>
    <w:rsid w:val="00B869C4"/>
    <w:rsid w:val="00BD33A2"/>
    <w:rsid w:val="00C25248"/>
    <w:rsid w:val="00C43120"/>
    <w:rsid w:val="00C45973"/>
    <w:rsid w:val="00C62A49"/>
    <w:rsid w:val="00D17F7D"/>
    <w:rsid w:val="00D35D45"/>
    <w:rsid w:val="00D366EB"/>
    <w:rsid w:val="00D879A6"/>
    <w:rsid w:val="00E54927"/>
    <w:rsid w:val="00EA47C0"/>
    <w:rsid w:val="00EB063D"/>
    <w:rsid w:val="00EC1F34"/>
    <w:rsid w:val="00F657EC"/>
    <w:rsid w:val="00F754AE"/>
    <w:rsid w:val="00F7711C"/>
    <w:rsid w:val="00F86B36"/>
    <w:rsid w:val="00FA7515"/>
    <w:rsid w:val="00FE0040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FE81"/>
  <w15:chartTrackingRefBased/>
  <w15:docId w15:val="{C8046C85-3AC2-41A3-8289-FF3A519B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D84"/>
    <w:pPr>
      <w:ind w:left="720"/>
      <w:contextualSpacing/>
    </w:pPr>
  </w:style>
  <w:style w:type="table" w:customStyle="1" w:styleId="Grilledutableau282">
    <w:name w:val="Grille du tableau282"/>
    <w:basedOn w:val="TableauNormal"/>
    <w:next w:val="Grilledutableau"/>
    <w:uiPriority w:val="39"/>
    <w:rsid w:val="002515F2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D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%20renseignement%20Formation%20TRIE%20CREE%20et%20GER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renseignement Formation TRIE CREE et GERME</Template>
  <TotalTime>31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2023-08-17T14:37:00Z</dcterms:created>
  <dcterms:modified xsi:type="dcterms:W3CDTF">2023-08-18T16:10:00Z</dcterms:modified>
</cp:coreProperties>
</file>